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635E" w14:textId="51D27D9D" w:rsidR="00C414C8" w:rsidRDefault="0023299E" w:rsidP="005045DF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Times New Roman" w:hAnsi="Times New Roman"/>
          <w:b/>
          <w:color w:val="002060"/>
          <w:sz w:val="24"/>
          <w:szCs w:val="24"/>
        </w:rPr>
      </w:pPr>
      <w:r w:rsidRPr="00C414C8">
        <w:rPr>
          <w:rFonts w:ascii="Times New Roman" w:hAnsi="Times New Roman"/>
          <w:b/>
          <w:color w:val="002060"/>
          <w:sz w:val="24"/>
          <w:szCs w:val="24"/>
        </w:rPr>
        <w:t xml:space="preserve">USATF-NJ </w:t>
      </w:r>
      <w:r w:rsidR="002042A7" w:rsidRPr="00C414C8">
        <w:rPr>
          <w:rFonts w:ascii="Times New Roman" w:hAnsi="Times New Roman"/>
          <w:b/>
          <w:color w:val="002060"/>
          <w:sz w:val="24"/>
          <w:szCs w:val="24"/>
        </w:rPr>
        <w:t>GENERAL</w:t>
      </w:r>
      <w:r w:rsidRPr="00C414C8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F736DD" w:rsidRPr="00C414C8">
        <w:rPr>
          <w:rFonts w:ascii="Times New Roman" w:hAnsi="Times New Roman"/>
          <w:b/>
          <w:color w:val="002060"/>
          <w:sz w:val="24"/>
          <w:szCs w:val="24"/>
        </w:rPr>
        <w:t>MEMBERSHIP MEETING</w:t>
      </w:r>
    </w:p>
    <w:p w14:paraId="1329CA1A" w14:textId="77777777" w:rsidR="00C414C8" w:rsidRDefault="00C414C8" w:rsidP="005045DF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Times New Roman" w:hAnsi="Times New Roman"/>
          <w:b/>
          <w:color w:val="002060"/>
          <w:sz w:val="24"/>
          <w:szCs w:val="24"/>
        </w:rPr>
      </w:pPr>
    </w:p>
    <w:p w14:paraId="66159537" w14:textId="769641FC" w:rsidR="00AB790F" w:rsidRPr="00C414C8" w:rsidRDefault="00F736DD" w:rsidP="005045DF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Times New Roman" w:hAnsi="Times New Roman"/>
          <w:b/>
          <w:color w:val="002060"/>
          <w:sz w:val="24"/>
          <w:szCs w:val="24"/>
        </w:rPr>
      </w:pPr>
      <w:r w:rsidRPr="00C414C8">
        <w:rPr>
          <w:rFonts w:ascii="Times New Roman" w:hAnsi="Times New Roman"/>
          <w:b/>
          <w:color w:val="002060"/>
          <w:sz w:val="24"/>
          <w:szCs w:val="24"/>
        </w:rPr>
        <w:t>AGENDA</w:t>
      </w:r>
    </w:p>
    <w:p w14:paraId="650A4747" w14:textId="77777777" w:rsidR="00AB790F" w:rsidRPr="005807A8" w:rsidRDefault="00AB790F">
      <w:pPr>
        <w:pStyle w:val="Header"/>
        <w:tabs>
          <w:tab w:val="clear" w:pos="4320"/>
          <w:tab w:val="clear" w:pos="8640"/>
          <w:tab w:val="left" w:pos="5040"/>
        </w:tabs>
        <w:spacing w:line="480" w:lineRule="auto"/>
        <w:outlineLvl w:val="0"/>
        <w:rPr>
          <w:rFonts w:ascii="Times New Roman" w:hAnsi="Times New Roman"/>
          <w:color w:val="002060"/>
          <w:sz w:val="24"/>
          <w:szCs w:val="24"/>
        </w:rPr>
      </w:pPr>
      <w:r w:rsidRPr="005807A8">
        <w:rPr>
          <w:rFonts w:ascii="Times New Roman" w:hAnsi="Times New Roman"/>
          <w:color w:val="002060"/>
          <w:sz w:val="24"/>
          <w:szCs w:val="24"/>
        </w:rPr>
        <w:tab/>
      </w:r>
      <w:r w:rsidRPr="005807A8">
        <w:rPr>
          <w:rFonts w:ascii="Times New Roman" w:hAnsi="Times New Roman"/>
          <w:color w:val="002060"/>
          <w:sz w:val="24"/>
          <w:szCs w:val="24"/>
        </w:rPr>
        <w:tab/>
      </w:r>
    </w:p>
    <w:p w14:paraId="565D6900" w14:textId="1711B6C9" w:rsidR="00AB790F" w:rsidRPr="005807A8" w:rsidRDefault="003B3918">
      <w:pPr>
        <w:pStyle w:val="Header"/>
        <w:tabs>
          <w:tab w:val="clear" w:pos="4320"/>
          <w:tab w:val="clear" w:pos="8640"/>
          <w:tab w:val="left" w:pos="5040"/>
        </w:tabs>
        <w:spacing w:line="480" w:lineRule="auto"/>
        <w:outlineLvl w:val="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Location</w:t>
      </w:r>
      <w:r w:rsidR="00F9528F">
        <w:rPr>
          <w:rFonts w:ascii="Times New Roman" w:hAnsi="Times New Roman"/>
          <w:color w:val="002060"/>
          <w:sz w:val="24"/>
          <w:szCs w:val="24"/>
        </w:rPr>
        <w:t xml:space="preserve">: </w:t>
      </w:r>
      <w:r w:rsidR="002B5FBA">
        <w:rPr>
          <w:rFonts w:ascii="Times New Roman" w:hAnsi="Times New Roman"/>
          <w:color w:val="002060"/>
          <w:sz w:val="24"/>
          <w:szCs w:val="24"/>
        </w:rPr>
        <w:t xml:space="preserve">Westfield Area YMCA, </w:t>
      </w:r>
      <w:r w:rsidR="00953223">
        <w:rPr>
          <w:rFonts w:ascii="Times New Roman" w:hAnsi="Times New Roman"/>
          <w:color w:val="002060"/>
          <w:sz w:val="24"/>
          <w:szCs w:val="24"/>
        </w:rPr>
        <w:t>Westfie</w:t>
      </w:r>
      <w:r w:rsidR="00CB395F">
        <w:rPr>
          <w:rFonts w:ascii="Times New Roman" w:hAnsi="Times New Roman"/>
          <w:color w:val="002060"/>
          <w:sz w:val="24"/>
          <w:szCs w:val="24"/>
        </w:rPr>
        <w:t>l</w:t>
      </w:r>
      <w:r w:rsidR="00953223">
        <w:rPr>
          <w:rFonts w:ascii="Times New Roman" w:hAnsi="Times New Roman"/>
          <w:color w:val="002060"/>
          <w:sz w:val="24"/>
          <w:szCs w:val="24"/>
        </w:rPr>
        <w:t xml:space="preserve">d, </w:t>
      </w:r>
      <w:r w:rsidR="002B5FBA">
        <w:rPr>
          <w:rFonts w:ascii="Times New Roman" w:hAnsi="Times New Roman"/>
          <w:color w:val="002060"/>
          <w:sz w:val="24"/>
          <w:szCs w:val="24"/>
        </w:rPr>
        <w:t>7pm</w:t>
      </w:r>
      <w:r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 w:rsidR="00DA5F94">
        <w:rPr>
          <w:rFonts w:ascii="Times New Roman" w:hAnsi="Times New Roman"/>
          <w:color w:val="002060"/>
          <w:sz w:val="24"/>
          <w:szCs w:val="24"/>
        </w:rPr>
        <w:t xml:space="preserve">Thursday </w:t>
      </w:r>
      <w:r>
        <w:rPr>
          <w:rFonts w:ascii="Times New Roman" w:hAnsi="Times New Roman"/>
          <w:color w:val="002060"/>
          <w:sz w:val="24"/>
          <w:szCs w:val="24"/>
        </w:rPr>
        <w:t xml:space="preserve">, </w:t>
      </w:r>
      <w:r w:rsidR="002B5FBA">
        <w:rPr>
          <w:rFonts w:ascii="Times New Roman" w:hAnsi="Times New Roman"/>
          <w:color w:val="002060"/>
          <w:sz w:val="24"/>
          <w:szCs w:val="24"/>
        </w:rPr>
        <w:t>March 26, 2026</w:t>
      </w:r>
    </w:p>
    <w:p w14:paraId="48BDB653" w14:textId="2D110FD9" w:rsidR="00F9528F" w:rsidRDefault="00F9528F" w:rsidP="00E9500B">
      <w:pPr>
        <w:pStyle w:val="Header"/>
        <w:tabs>
          <w:tab w:val="clear" w:pos="4320"/>
          <w:tab w:val="clear" w:pos="8640"/>
          <w:tab w:val="left" w:pos="5040"/>
        </w:tabs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Registration list</w:t>
      </w:r>
      <w:r w:rsidR="00710BFB" w:rsidRPr="005807A8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0847BB">
        <w:rPr>
          <w:rFonts w:ascii="Times New Roman" w:hAnsi="Times New Roman"/>
          <w:b/>
          <w:color w:val="002060"/>
          <w:sz w:val="24"/>
          <w:szCs w:val="24"/>
        </w:rPr>
        <w:t>in lieu of roll call</w:t>
      </w:r>
    </w:p>
    <w:p w14:paraId="7562DED5" w14:textId="464E6677" w:rsidR="000847BB" w:rsidRPr="005807A8" w:rsidRDefault="00F9528F" w:rsidP="00E9500B">
      <w:pPr>
        <w:pStyle w:val="Header"/>
        <w:tabs>
          <w:tab w:val="clear" w:pos="4320"/>
          <w:tab w:val="clear" w:pos="8640"/>
          <w:tab w:val="left" w:pos="5040"/>
        </w:tabs>
        <w:rPr>
          <w:rFonts w:ascii="Times New Roman" w:hAnsi="Times New Roman"/>
          <w:color w:val="002060"/>
          <w:sz w:val="24"/>
          <w:szCs w:val="24"/>
        </w:rPr>
      </w:pPr>
      <w:r w:rsidRPr="00F9528F">
        <w:rPr>
          <w:rFonts w:ascii="Times New Roman" w:hAnsi="Times New Roman"/>
          <w:color w:val="002060"/>
          <w:sz w:val="24"/>
          <w:szCs w:val="24"/>
        </w:rPr>
        <w:t>Co</w:t>
      </w:r>
      <w:r w:rsidR="000847BB" w:rsidRPr="00F9528F">
        <w:rPr>
          <w:rFonts w:ascii="Times New Roman" w:hAnsi="Times New Roman"/>
          <w:color w:val="002060"/>
          <w:sz w:val="24"/>
          <w:szCs w:val="24"/>
        </w:rPr>
        <w:t>nsideration</w:t>
      </w:r>
      <w:r w:rsidR="000847BB">
        <w:rPr>
          <w:rFonts w:ascii="Times New Roman" w:hAnsi="Times New Roman"/>
          <w:color w:val="002060"/>
          <w:sz w:val="24"/>
          <w:szCs w:val="24"/>
        </w:rPr>
        <w:t xml:space="preserve"> of credentials and challenges.</w:t>
      </w:r>
    </w:p>
    <w:p w14:paraId="6D0B8E5B" w14:textId="77777777" w:rsidR="006D31B7" w:rsidRPr="005807A8" w:rsidRDefault="006D31B7">
      <w:pPr>
        <w:pStyle w:val="Header"/>
        <w:tabs>
          <w:tab w:val="clear" w:pos="4320"/>
          <w:tab w:val="clear" w:pos="8640"/>
          <w:tab w:val="left" w:pos="5040"/>
        </w:tabs>
        <w:rPr>
          <w:rFonts w:ascii="Times New Roman" w:hAnsi="Times New Roman"/>
          <w:color w:val="002060"/>
          <w:sz w:val="24"/>
          <w:szCs w:val="24"/>
        </w:rPr>
      </w:pPr>
    </w:p>
    <w:p w14:paraId="6F61385C" w14:textId="0EF2C414" w:rsidR="000847BB" w:rsidRDefault="000847BB" w:rsidP="00E9500B">
      <w:pPr>
        <w:pStyle w:val="Header"/>
        <w:tabs>
          <w:tab w:val="clear" w:pos="4320"/>
          <w:tab w:val="clear" w:pos="8640"/>
          <w:tab w:val="left" w:pos="5040"/>
        </w:tabs>
        <w:rPr>
          <w:rFonts w:ascii="Times New Roman" w:hAnsi="Times New Roman"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color w:val="002060"/>
          <w:sz w:val="24"/>
          <w:szCs w:val="24"/>
        </w:rPr>
        <w:t>The minutes</w:t>
      </w:r>
      <w:r w:rsidRPr="005807A8">
        <w:rPr>
          <w:rFonts w:ascii="Times New Roman" w:hAnsi="Times New Roman"/>
          <w:color w:val="002060"/>
          <w:sz w:val="24"/>
          <w:szCs w:val="24"/>
        </w:rPr>
        <w:t xml:space="preserve"> of the </w:t>
      </w:r>
      <w:r w:rsidR="002B5FBA">
        <w:rPr>
          <w:rFonts w:ascii="Times New Roman" w:hAnsi="Times New Roman"/>
          <w:color w:val="002060"/>
          <w:sz w:val="24"/>
          <w:szCs w:val="24"/>
        </w:rPr>
        <w:t>September 18,</w:t>
      </w:r>
      <w:r w:rsidR="002F7884">
        <w:rPr>
          <w:rFonts w:ascii="Times New Roman" w:hAnsi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</w:rPr>
        <w:t>202</w:t>
      </w:r>
      <w:r w:rsidR="00DC7DA1">
        <w:rPr>
          <w:rFonts w:ascii="Times New Roman" w:hAnsi="Times New Roman"/>
          <w:color w:val="002060"/>
          <w:sz w:val="24"/>
          <w:szCs w:val="24"/>
        </w:rPr>
        <w:t>5</w:t>
      </w:r>
      <w:r>
        <w:rPr>
          <w:rFonts w:ascii="Times New Roman" w:hAnsi="Times New Roman"/>
          <w:color w:val="002060"/>
          <w:sz w:val="24"/>
          <w:szCs w:val="24"/>
        </w:rPr>
        <w:t xml:space="preserve"> General Membership Meeting </w:t>
      </w:r>
      <w:r w:rsidR="00DC7DA1">
        <w:rPr>
          <w:rFonts w:ascii="Times New Roman" w:hAnsi="Times New Roman"/>
          <w:color w:val="002060"/>
          <w:sz w:val="24"/>
          <w:szCs w:val="24"/>
        </w:rPr>
        <w:t>– Pam Fales</w:t>
      </w:r>
      <w:r w:rsidR="0061016A">
        <w:rPr>
          <w:rFonts w:ascii="Times New Roman" w:hAnsi="Times New Roman"/>
          <w:color w:val="002060"/>
          <w:sz w:val="24"/>
          <w:szCs w:val="24"/>
        </w:rPr>
        <w:t xml:space="preserve"> / Jennifer Simpson</w:t>
      </w:r>
    </w:p>
    <w:p w14:paraId="7FBC12A3" w14:textId="77777777" w:rsidR="00E9500B" w:rsidRDefault="00E9500B" w:rsidP="00E9500B">
      <w:pPr>
        <w:rPr>
          <w:rFonts w:ascii="Times New Roman" w:hAnsi="Times New Roman"/>
          <w:b/>
          <w:color w:val="002060"/>
          <w:sz w:val="24"/>
          <w:szCs w:val="24"/>
        </w:rPr>
      </w:pPr>
    </w:p>
    <w:p w14:paraId="6D23E2BC" w14:textId="77777777" w:rsidR="00E9500B" w:rsidRPr="005807A8" w:rsidRDefault="00E9500B" w:rsidP="00E9500B">
      <w:pPr>
        <w:rPr>
          <w:rFonts w:ascii="Times New Roman" w:hAnsi="Times New Roman"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color w:val="002060"/>
          <w:sz w:val="24"/>
          <w:szCs w:val="24"/>
        </w:rPr>
        <w:t xml:space="preserve">Financial Report:  </w:t>
      </w:r>
      <w:r>
        <w:rPr>
          <w:rFonts w:ascii="Times New Roman" w:hAnsi="Times New Roman"/>
          <w:color w:val="002060"/>
          <w:sz w:val="24"/>
          <w:szCs w:val="24"/>
        </w:rPr>
        <w:t>Ed Neighbour</w:t>
      </w:r>
    </w:p>
    <w:p w14:paraId="14BE3951" w14:textId="77777777" w:rsidR="000847BB" w:rsidRDefault="000847BB" w:rsidP="00B650FA">
      <w:pPr>
        <w:pStyle w:val="Header"/>
        <w:tabs>
          <w:tab w:val="clear" w:pos="4320"/>
          <w:tab w:val="clear" w:pos="8640"/>
          <w:tab w:val="left" w:pos="5040"/>
        </w:tabs>
        <w:ind w:left="1080"/>
        <w:rPr>
          <w:rFonts w:ascii="Times New Roman" w:hAnsi="Times New Roman"/>
          <w:color w:val="002060"/>
          <w:sz w:val="24"/>
          <w:szCs w:val="24"/>
        </w:rPr>
      </w:pPr>
    </w:p>
    <w:p w14:paraId="60A98502" w14:textId="77777777" w:rsidR="002E193B" w:rsidRPr="005807A8" w:rsidRDefault="00FF7BB7" w:rsidP="00710BFB">
      <w:pPr>
        <w:rPr>
          <w:rFonts w:ascii="Times New Roman" w:hAnsi="Times New Roman"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color w:val="002060"/>
          <w:sz w:val="24"/>
          <w:szCs w:val="24"/>
        </w:rPr>
        <w:t xml:space="preserve">President’s </w:t>
      </w:r>
      <w:r w:rsidR="00E9500B">
        <w:rPr>
          <w:rFonts w:ascii="Times New Roman" w:hAnsi="Times New Roman"/>
          <w:b/>
          <w:color w:val="002060"/>
          <w:sz w:val="24"/>
          <w:szCs w:val="24"/>
        </w:rPr>
        <w:t>Report</w:t>
      </w:r>
      <w:r w:rsidR="00B650FA">
        <w:rPr>
          <w:rFonts w:ascii="Times New Roman" w:hAnsi="Times New Roman"/>
          <w:b/>
          <w:color w:val="002060"/>
          <w:sz w:val="24"/>
          <w:szCs w:val="24"/>
        </w:rPr>
        <w:t xml:space="preserve">: </w:t>
      </w:r>
      <w:r w:rsidR="002E193B" w:rsidRPr="005807A8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3B3918">
        <w:rPr>
          <w:rFonts w:ascii="Times New Roman" w:hAnsi="Times New Roman"/>
          <w:color w:val="002060"/>
          <w:sz w:val="24"/>
          <w:szCs w:val="24"/>
        </w:rPr>
        <w:t>Jennifer Simpson</w:t>
      </w:r>
    </w:p>
    <w:p w14:paraId="62607A7C" w14:textId="77777777" w:rsidR="00B650FA" w:rsidRDefault="00B650FA" w:rsidP="00710BFB">
      <w:pPr>
        <w:rPr>
          <w:rFonts w:ascii="Times New Roman" w:hAnsi="Times New Roman"/>
          <w:color w:val="002060"/>
          <w:sz w:val="24"/>
          <w:szCs w:val="24"/>
        </w:rPr>
      </w:pPr>
    </w:p>
    <w:p w14:paraId="2A47E24E" w14:textId="77777777" w:rsidR="007D7B0A" w:rsidRPr="005807A8" w:rsidRDefault="00FF7BB7" w:rsidP="00710BFB">
      <w:pPr>
        <w:rPr>
          <w:rFonts w:ascii="Times New Roman" w:hAnsi="Times New Roman"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color w:val="002060"/>
          <w:sz w:val="24"/>
          <w:szCs w:val="24"/>
        </w:rPr>
        <w:t>Administrative Report:</w:t>
      </w:r>
      <w:r w:rsidRPr="005807A8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B650FA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2E193B" w:rsidRPr="005807A8">
        <w:rPr>
          <w:rFonts w:ascii="Times New Roman" w:hAnsi="Times New Roman"/>
          <w:color w:val="002060"/>
          <w:sz w:val="24"/>
          <w:szCs w:val="24"/>
        </w:rPr>
        <w:t xml:space="preserve">Terry Mullane </w:t>
      </w:r>
    </w:p>
    <w:p w14:paraId="22C19C76" w14:textId="77777777" w:rsidR="007D7B0A" w:rsidRPr="005807A8" w:rsidRDefault="007D7B0A" w:rsidP="002E193B">
      <w:pPr>
        <w:rPr>
          <w:rFonts w:ascii="Times New Roman" w:hAnsi="Times New Roman"/>
          <w:color w:val="002060"/>
          <w:sz w:val="24"/>
          <w:szCs w:val="24"/>
        </w:rPr>
      </w:pPr>
    </w:p>
    <w:p w14:paraId="789C1156" w14:textId="77777777" w:rsidR="00E9500B" w:rsidRPr="005807A8" w:rsidRDefault="00E9500B" w:rsidP="00E9500B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bCs/>
          <w:color w:val="002060"/>
          <w:sz w:val="24"/>
          <w:szCs w:val="24"/>
        </w:rPr>
        <w:t>Sport Committee Reports</w:t>
      </w:r>
      <w:r w:rsidR="00C8787C">
        <w:rPr>
          <w:rFonts w:ascii="Times New Roman" w:hAnsi="Times New Roman"/>
          <w:b/>
          <w:bCs/>
          <w:color w:val="002060"/>
          <w:sz w:val="24"/>
          <w:szCs w:val="24"/>
        </w:rPr>
        <w:t>:</w:t>
      </w:r>
    </w:p>
    <w:p w14:paraId="16521278" w14:textId="77777777" w:rsidR="00E9500B" w:rsidRPr="005807A8" w:rsidRDefault="00E9500B" w:rsidP="00E9500B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659B53BE" w14:textId="77777777" w:rsidR="00E9500B" w:rsidRPr="005807A8" w:rsidRDefault="00E9500B" w:rsidP="00E9500B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  <w:bCs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bCs/>
          <w:color w:val="002060"/>
          <w:sz w:val="24"/>
          <w:szCs w:val="24"/>
        </w:rPr>
        <w:t xml:space="preserve">     Long Distance Running:  </w:t>
      </w:r>
      <w:r w:rsidRPr="00A7746A">
        <w:rPr>
          <w:rFonts w:ascii="Times New Roman" w:hAnsi="Times New Roman"/>
          <w:bCs/>
          <w:color w:val="002060"/>
          <w:sz w:val="24"/>
          <w:szCs w:val="24"/>
        </w:rPr>
        <w:t>Ed Neighbour</w:t>
      </w:r>
    </w:p>
    <w:p w14:paraId="12E88B2D" w14:textId="77777777" w:rsidR="00E9500B" w:rsidRPr="005807A8" w:rsidRDefault="00E9500B" w:rsidP="00E9500B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  <w:bCs/>
          <w:color w:val="002060"/>
          <w:sz w:val="24"/>
          <w:szCs w:val="24"/>
        </w:rPr>
      </w:pPr>
    </w:p>
    <w:p w14:paraId="7E2FE714" w14:textId="77777777" w:rsidR="00E9500B" w:rsidRPr="005807A8" w:rsidRDefault="00E9500B" w:rsidP="00E9500B">
      <w:pPr>
        <w:rPr>
          <w:rFonts w:ascii="Times New Roman" w:hAnsi="Times New Roman"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color w:val="002060"/>
          <w:sz w:val="24"/>
          <w:szCs w:val="24"/>
        </w:rPr>
        <w:t xml:space="preserve">     Track and Field</w:t>
      </w:r>
      <w:r w:rsidRPr="005807A8">
        <w:rPr>
          <w:rFonts w:ascii="Times New Roman" w:hAnsi="Times New Roman"/>
          <w:color w:val="002060"/>
          <w:sz w:val="24"/>
          <w:szCs w:val="24"/>
        </w:rPr>
        <w:t xml:space="preserve">:  David Friedman </w:t>
      </w:r>
    </w:p>
    <w:p w14:paraId="0EC0F124" w14:textId="77777777" w:rsidR="00E9500B" w:rsidRPr="005807A8" w:rsidRDefault="00E9500B" w:rsidP="00E9500B">
      <w:pPr>
        <w:rPr>
          <w:rFonts w:ascii="Times New Roman" w:hAnsi="Times New Roman"/>
          <w:color w:val="002060"/>
          <w:sz w:val="24"/>
          <w:szCs w:val="24"/>
        </w:rPr>
      </w:pPr>
    </w:p>
    <w:p w14:paraId="1AEFA3C2" w14:textId="77777777" w:rsidR="00E9500B" w:rsidRPr="005807A8" w:rsidRDefault="00E9500B" w:rsidP="00E9500B">
      <w:pPr>
        <w:pStyle w:val="ListParagraph"/>
        <w:ind w:left="0"/>
        <w:rPr>
          <w:rFonts w:ascii="Times New Roman" w:hAnsi="Times New Roman"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color w:val="002060"/>
          <w:sz w:val="24"/>
          <w:szCs w:val="24"/>
        </w:rPr>
        <w:t xml:space="preserve">      Racewalk</w:t>
      </w:r>
      <w:r w:rsidRPr="005807A8">
        <w:rPr>
          <w:rFonts w:ascii="Times New Roman" w:hAnsi="Times New Roman"/>
          <w:color w:val="002060"/>
          <w:sz w:val="24"/>
          <w:szCs w:val="24"/>
        </w:rPr>
        <w:t>:  Ron Salvio</w:t>
      </w:r>
    </w:p>
    <w:p w14:paraId="766A0D5C" w14:textId="77777777" w:rsidR="00E9500B" w:rsidRPr="005807A8" w:rsidRDefault="00E9500B" w:rsidP="00E9500B">
      <w:pPr>
        <w:rPr>
          <w:rFonts w:ascii="Times New Roman" w:hAnsi="Times New Roman"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color w:val="002060"/>
          <w:sz w:val="24"/>
          <w:szCs w:val="24"/>
        </w:rPr>
        <w:t xml:space="preserve">      Youth:</w:t>
      </w:r>
      <w:r w:rsidR="00B650FA">
        <w:rPr>
          <w:rFonts w:ascii="Times New Roman" w:hAnsi="Times New Roman"/>
          <w:color w:val="002060"/>
          <w:sz w:val="24"/>
          <w:szCs w:val="24"/>
        </w:rPr>
        <w:t xml:space="preserve">  </w:t>
      </w:r>
      <w:r>
        <w:rPr>
          <w:rFonts w:ascii="Times New Roman" w:hAnsi="Times New Roman"/>
          <w:color w:val="002060"/>
          <w:sz w:val="24"/>
          <w:szCs w:val="24"/>
        </w:rPr>
        <w:t>Al Essilfie</w:t>
      </w:r>
    </w:p>
    <w:p w14:paraId="5D8F71FD" w14:textId="77777777" w:rsidR="00E9500B" w:rsidRPr="005807A8" w:rsidRDefault="00E9500B" w:rsidP="00E9500B">
      <w:pPr>
        <w:pStyle w:val="Header"/>
        <w:tabs>
          <w:tab w:val="clear" w:pos="4320"/>
          <w:tab w:val="clear" w:pos="8640"/>
        </w:tabs>
        <w:ind w:left="360" w:right="-720"/>
        <w:rPr>
          <w:rFonts w:ascii="Times New Roman" w:hAnsi="Times New Roman"/>
          <w:bCs/>
          <w:color w:val="002060"/>
          <w:sz w:val="24"/>
          <w:szCs w:val="24"/>
        </w:rPr>
      </w:pPr>
    </w:p>
    <w:p w14:paraId="6314E295" w14:textId="44FF3039" w:rsidR="00E9500B" w:rsidRDefault="00E9500B" w:rsidP="00E9500B">
      <w:pPr>
        <w:pStyle w:val="Header"/>
        <w:rPr>
          <w:rFonts w:ascii="Times New Roman" w:hAnsi="Times New Roman"/>
          <w:bCs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bCs/>
          <w:color w:val="002060"/>
          <w:sz w:val="24"/>
          <w:szCs w:val="24"/>
        </w:rPr>
        <w:t xml:space="preserve"> Officials Committee Report</w:t>
      </w:r>
      <w:r w:rsidR="00B650FA">
        <w:rPr>
          <w:rFonts w:ascii="Times New Roman" w:hAnsi="Times New Roman"/>
          <w:b/>
          <w:bCs/>
          <w:color w:val="002060"/>
          <w:sz w:val="24"/>
          <w:szCs w:val="24"/>
        </w:rPr>
        <w:t xml:space="preserve">: </w:t>
      </w:r>
      <w:r w:rsidR="00134940">
        <w:rPr>
          <w:rFonts w:ascii="Times New Roman" w:hAnsi="Times New Roman"/>
          <w:bCs/>
          <w:color w:val="002060"/>
          <w:sz w:val="24"/>
          <w:szCs w:val="24"/>
        </w:rPr>
        <w:t>Tonya Rice</w:t>
      </w:r>
      <w:r w:rsidR="00093D5C">
        <w:rPr>
          <w:rFonts w:ascii="Times New Roman" w:hAnsi="Times New Roman"/>
          <w:bCs/>
          <w:color w:val="002060"/>
          <w:sz w:val="24"/>
          <w:szCs w:val="24"/>
        </w:rPr>
        <w:t>-Turner</w:t>
      </w:r>
    </w:p>
    <w:p w14:paraId="4F3C6F18" w14:textId="77777777" w:rsidR="00CD1E45" w:rsidRDefault="00CD1E45" w:rsidP="00E9500B">
      <w:pPr>
        <w:pStyle w:val="Header"/>
        <w:rPr>
          <w:rFonts w:ascii="Times New Roman" w:hAnsi="Times New Roman"/>
          <w:bCs/>
          <w:color w:val="002060"/>
          <w:sz w:val="24"/>
          <w:szCs w:val="24"/>
        </w:rPr>
      </w:pPr>
    </w:p>
    <w:p w14:paraId="05E0F6F6" w14:textId="161D5828" w:rsidR="00CD1E45" w:rsidRPr="005807A8" w:rsidRDefault="00CD1E45" w:rsidP="00E9500B">
      <w:pPr>
        <w:pStyle w:val="Header"/>
        <w:rPr>
          <w:rFonts w:ascii="Times New Roman" w:hAnsi="Times New Roman"/>
          <w:bCs/>
          <w:color w:val="002060"/>
          <w:sz w:val="24"/>
          <w:szCs w:val="24"/>
        </w:rPr>
      </w:pPr>
      <w:r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CD1E45">
        <w:rPr>
          <w:rFonts w:ascii="Times New Roman" w:hAnsi="Times New Roman"/>
          <w:b/>
          <w:color w:val="002060"/>
          <w:sz w:val="24"/>
          <w:szCs w:val="24"/>
        </w:rPr>
        <w:t>Safe Sport Update</w:t>
      </w:r>
      <w:r>
        <w:rPr>
          <w:rFonts w:ascii="Times New Roman" w:hAnsi="Times New Roman"/>
          <w:bCs/>
          <w:color w:val="002060"/>
          <w:sz w:val="24"/>
          <w:szCs w:val="24"/>
        </w:rPr>
        <w:t>: Christine Prorock-Rogers</w:t>
      </w:r>
    </w:p>
    <w:p w14:paraId="334548A5" w14:textId="77777777" w:rsidR="002E7FF5" w:rsidRPr="005807A8" w:rsidRDefault="002E7FF5" w:rsidP="002042A7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  <w:color w:val="002060"/>
          <w:sz w:val="24"/>
          <w:szCs w:val="24"/>
        </w:rPr>
      </w:pPr>
      <w:r w:rsidRPr="005807A8">
        <w:rPr>
          <w:rFonts w:ascii="Times New Roman" w:hAnsi="Times New Roman"/>
          <w:color w:val="002060"/>
          <w:sz w:val="24"/>
          <w:szCs w:val="24"/>
        </w:rPr>
        <w:tab/>
      </w:r>
      <w:r w:rsidRPr="005807A8">
        <w:rPr>
          <w:rFonts w:ascii="Times New Roman" w:hAnsi="Times New Roman"/>
          <w:color w:val="002060"/>
          <w:sz w:val="24"/>
          <w:szCs w:val="24"/>
        </w:rPr>
        <w:tab/>
      </w:r>
    </w:p>
    <w:p w14:paraId="0400A59B" w14:textId="77777777" w:rsidR="00A7746A" w:rsidRDefault="00FF7BB7" w:rsidP="0098341E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bCs/>
          <w:color w:val="002060"/>
          <w:sz w:val="24"/>
          <w:szCs w:val="24"/>
        </w:rPr>
        <w:t xml:space="preserve"> Election</w:t>
      </w:r>
      <w:r w:rsidR="00A7746A">
        <w:rPr>
          <w:rFonts w:ascii="Times New Roman" w:hAnsi="Times New Roman"/>
          <w:b/>
          <w:bCs/>
          <w:color w:val="002060"/>
          <w:sz w:val="24"/>
          <w:szCs w:val="24"/>
        </w:rPr>
        <w:t>s</w:t>
      </w:r>
      <w:r w:rsidR="003B3918">
        <w:rPr>
          <w:rFonts w:ascii="Times New Roman" w:hAnsi="Times New Roman"/>
          <w:b/>
          <w:bCs/>
          <w:color w:val="002060"/>
          <w:sz w:val="24"/>
          <w:szCs w:val="24"/>
        </w:rPr>
        <w:t>:</w:t>
      </w:r>
    </w:p>
    <w:p w14:paraId="27DDDF9C" w14:textId="62487A06" w:rsidR="003B3918" w:rsidRPr="00B650FA" w:rsidRDefault="003B3918" w:rsidP="0098341E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  <w:bCs/>
          <w:color w:val="002060"/>
          <w:sz w:val="24"/>
          <w:szCs w:val="24"/>
        </w:rPr>
      </w:pPr>
      <w:r w:rsidRPr="00B650FA">
        <w:rPr>
          <w:rFonts w:ascii="Times New Roman" w:hAnsi="Times New Roman"/>
          <w:bCs/>
          <w:color w:val="002060"/>
          <w:sz w:val="24"/>
          <w:szCs w:val="24"/>
        </w:rPr>
        <w:t xml:space="preserve">           </w:t>
      </w:r>
      <w:r w:rsidR="00295749">
        <w:rPr>
          <w:rFonts w:ascii="Times New Roman" w:hAnsi="Times New Roman"/>
          <w:bCs/>
          <w:color w:val="002060"/>
          <w:sz w:val="24"/>
          <w:szCs w:val="24"/>
        </w:rPr>
        <w:t>Executive Committee Elections – President, Vice President, Treasurer and Secretary</w:t>
      </w:r>
    </w:p>
    <w:p w14:paraId="23820FC2" w14:textId="647BEE2E" w:rsidR="00E9500B" w:rsidRDefault="00A7746A" w:rsidP="00E9500B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  <w:bCs/>
          <w:color w:val="002060"/>
          <w:sz w:val="24"/>
          <w:szCs w:val="24"/>
        </w:rPr>
      </w:pPr>
      <w:r w:rsidRPr="00B650FA">
        <w:rPr>
          <w:rFonts w:ascii="Times New Roman" w:hAnsi="Times New Roman"/>
          <w:bCs/>
          <w:color w:val="002060"/>
          <w:sz w:val="24"/>
          <w:szCs w:val="24"/>
        </w:rPr>
        <w:t xml:space="preserve">           </w:t>
      </w:r>
    </w:p>
    <w:p w14:paraId="09D25B94" w14:textId="684E75B4" w:rsidR="00710BFB" w:rsidRPr="005807A8" w:rsidRDefault="00B650FA" w:rsidP="0061016A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4"/>
          <w:szCs w:val="24"/>
        </w:rPr>
        <w:t xml:space="preserve">  </w:t>
      </w:r>
      <w:r w:rsidR="0061016A">
        <w:rPr>
          <w:rFonts w:ascii="Times New Roman" w:hAnsi="Times New Roman"/>
          <w:b/>
          <w:bCs/>
          <w:color w:val="002060"/>
          <w:sz w:val="24"/>
          <w:szCs w:val="24"/>
        </w:rPr>
        <w:t>Additional</w:t>
      </w:r>
      <w:r w:rsidR="00710BFB" w:rsidRPr="005807A8">
        <w:rPr>
          <w:rFonts w:ascii="Times New Roman" w:hAnsi="Times New Roman"/>
          <w:b/>
          <w:bCs/>
          <w:color w:val="002060"/>
          <w:sz w:val="24"/>
          <w:szCs w:val="24"/>
        </w:rPr>
        <w:t xml:space="preserve"> Business</w:t>
      </w:r>
    </w:p>
    <w:p w14:paraId="0B6C589D" w14:textId="7FA5CAC8" w:rsidR="00E9500B" w:rsidRPr="005807A8" w:rsidRDefault="00C8787C" w:rsidP="008E7321">
      <w:pPr>
        <w:pStyle w:val="Head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C8787C">
        <w:rPr>
          <w:rFonts w:ascii="Times New Roman" w:hAnsi="Times New Roman"/>
          <w:color w:val="002060"/>
          <w:sz w:val="24"/>
          <w:szCs w:val="24"/>
        </w:rPr>
        <w:t xml:space="preserve">           </w:t>
      </w:r>
    </w:p>
    <w:p w14:paraId="56903E0C" w14:textId="77777777" w:rsidR="00516EEC" w:rsidRPr="005807A8" w:rsidRDefault="005807A8" w:rsidP="00B44D86">
      <w:pPr>
        <w:pStyle w:val="Header"/>
        <w:rPr>
          <w:rStyle w:val="Strong"/>
          <w:rFonts w:ascii="Times New Roman" w:hAnsi="Times New Roman"/>
          <w:color w:val="002060"/>
          <w:sz w:val="24"/>
          <w:szCs w:val="24"/>
        </w:rPr>
      </w:pPr>
      <w:r w:rsidRPr="005807A8">
        <w:rPr>
          <w:rFonts w:ascii="Times New Roman" w:hAnsi="Times New Roman"/>
          <w:b/>
          <w:bCs/>
          <w:color w:val="002060"/>
          <w:sz w:val="24"/>
          <w:szCs w:val="24"/>
        </w:rPr>
        <w:t xml:space="preserve">  </w:t>
      </w:r>
      <w:r w:rsidR="00516EEC" w:rsidRPr="005807A8">
        <w:rPr>
          <w:rFonts w:ascii="Times New Roman" w:hAnsi="Times New Roman"/>
          <w:b/>
          <w:bCs/>
          <w:color w:val="002060"/>
          <w:sz w:val="24"/>
          <w:szCs w:val="24"/>
        </w:rPr>
        <w:t>Meeting Adjourned</w:t>
      </w:r>
    </w:p>
    <w:p w14:paraId="76A94958" w14:textId="77777777" w:rsidR="00516EEC" w:rsidRPr="005807A8" w:rsidRDefault="00516EEC" w:rsidP="008E7321">
      <w:pPr>
        <w:pStyle w:val="Header"/>
        <w:rPr>
          <w:rStyle w:val="Strong"/>
          <w:rFonts w:ascii="Times New Roman" w:hAnsi="Times New Roman"/>
          <w:sz w:val="24"/>
          <w:szCs w:val="24"/>
        </w:rPr>
      </w:pPr>
    </w:p>
    <w:p w14:paraId="576F9FE4" w14:textId="77777777" w:rsidR="00FF7BB7" w:rsidRPr="005807A8" w:rsidRDefault="00FF7BB7" w:rsidP="008E7321">
      <w:pPr>
        <w:pStyle w:val="Header"/>
        <w:rPr>
          <w:rStyle w:val="Strong"/>
          <w:rFonts w:ascii="Times New Roman" w:hAnsi="Times New Roman"/>
          <w:b w:val="0"/>
          <w:sz w:val="24"/>
          <w:szCs w:val="24"/>
        </w:rPr>
      </w:pPr>
    </w:p>
    <w:p w14:paraId="7055CF75" w14:textId="77777777" w:rsidR="00710BFB" w:rsidRPr="005807A8" w:rsidRDefault="00710BFB" w:rsidP="008E7321">
      <w:pPr>
        <w:pStyle w:val="Header"/>
        <w:rPr>
          <w:rStyle w:val="Strong"/>
          <w:rFonts w:ascii="Times New Roman" w:hAnsi="Times New Roman"/>
          <w:sz w:val="24"/>
          <w:szCs w:val="24"/>
        </w:rPr>
      </w:pPr>
    </w:p>
    <w:sectPr w:rsidR="00710BFB" w:rsidRPr="005807A8" w:rsidSect="00112222">
      <w:pgSz w:w="12240" w:h="15840" w:code="1"/>
      <w:pgMar w:top="115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13D5" w14:textId="77777777" w:rsidR="00F3255A" w:rsidRDefault="00F3255A">
      <w:r>
        <w:separator/>
      </w:r>
    </w:p>
  </w:endnote>
  <w:endnote w:type="continuationSeparator" w:id="0">
    <w:p w14:paraId="77531038" w14:textId="77777777" w:rsidR="00F3255A" w:rsidRDefault="00F3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ot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022E" w14:textId="77777777" w:rsidR="00F3255A" w:rsidRDefault="00F3255A">
      <w:r>
        <w:separator/>
      </w:r>
    </w:p>
  </w:footnote>
  <w:footnote w:type="continuationSeparator" w:id="0">
    <w:p w14:paraId="7B1FA1B6" w14:textId="77777777" w:rsidR="00F3255A" w:rsidRDefault="00F3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D54"/>
    <w:multiLevelType w:val="hybridMultilevel"/>
    <w:tmpl w:val="3984E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06BD"/>
    <w:multiLevelType w:val="hybridMultilevel"/>
    <w:tmpl w:val="7FBCCB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476"/>
    <w:multiLevelType w:val="hybridMultilevel"/>
    <w:tmpl w:val="8F705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26F4"/>
    <w:multiLevelType w:val="hybridMultilevel"/>
    <w:tmpl w:val="23DE6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E4836"/>
    <w:multiLevelType w:val="hybridMultilevel"/>
    <w:tmpl w:val="1A020AC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22721"/>
    <w:multiLevelType w:val="hybridMultilevel"/>
    <w:tmpl w:val="BE007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1003"/>
    <w:multiLevelType w:val="hybridMultilevel"/>
    <w:tmpl w:val="F11ED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B0FF2"/>
    <w:multiLevelType w:val="hybridMultilevel"/>
    <w:tmpl w:val="4454B842"/>
    <w:lvl w:ilvl="0" w:tplc="D00A86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A3EC8"/>
    <w:multiLevelType w:val="hybridMultilevel"/>
    <w:tmpl w:val="67B04A7C"/>
    <w:lvl w:ilvl="0" w:tplc="D00A86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56D84"/>
    <w:multiLevelType w:val="hybridMultilevel"/>
    <w:tmpl w:val="5DB66F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423C"/>
    <w:multiLevelType w:val="hybridMultilevel"/>
    <w:tmpl w:val="ED488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91C8C"/>
    <w:multiLevelType w:val="hybridMultilevel"/>
    <w:tmpl w:val="9F38A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F1E2A"/>
    <w:multiLevelType w:val="hybridMultilevel"/>
    <w:tmpl w:val="26CCE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231CC"/>
    <w:multiLevelType w:val="hybridMultilevel"/>
    <w:tmpl w:val="2ED62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8D5FC7"/>
    <w:multiLevelType w:val="hybridMultilevel"/>
    <w:tmpl w:val="2B98C67A"/>
    <w:lvl w:ilvl="0" w:tplc="D00A86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C7F9F"/>
    <w:multiLevelType w:val="hybridMultilevel"/>
    <w:tmpl w:val="A6FC9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22B91"/>
    <w:multiLevelType w:val="hybridMultilevel"/>
    <w:tmpl w:val="08C0EB6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4F14A7"/>
    <w:multiLevelType w:val="hybridMultilevel"/>
    <w:tmpl w:val="F9F8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44694"/>
    <w:multiLevelType w:val="hybridMultilevel"/>
    <w:tmpl w:val="B128FE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61A64"/>
    <w:multiLevelType w:val="hybridMultilevel"/>
    <w:tmpl w:val="57083F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A51BF"/>
    <w:multiLevelType w:val="hybridMultilevel"/>
    <w:tmpl w:val="A2F62E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0936B5"/>
    <w:multiLevelType w:val="hybridMultilevel"/>
    <w:tmpl w:val="F640B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646B2"/>
    <w:multiLevelType w:val="hybridMultilevel"/>
    <w:tmpl w:val="AE129C2E"/>
    <w:lvl w:ilvl="0" w:tplc="9940B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A11A1"/>
    <w:multiLevelType w:val="hybridMultilevel"/>
    <w:tmpl w:val="E5E4F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47666"/>
    <w:multiLevelType w:val="hybridMultilevel"/>
    <w:tmpl w:val="CC3A4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C0819"/>
    <w:multiLevelType w:val="hybridMultilevel"/>
    <w:tmpl w:val="C764FFCA"/>
    <w:lvl w:ilvl="0" w:tplc="A450F8B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9F785B"/>
    <w:multiLevelType w:val="hybridMultilevel"/>
    <w:tmpl w:val="AEDC9C2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0EA6898"/>
    <w:multiLevelType w:val="hybridMultilevel"/>
    <w:tmpl w:val="22603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5620D"/>
    <w:multiLevelType w:val="hybridMultilevel"/>
    <w:tmpl w:val="9D02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85154"/>
    <w:multiLevelType w:val="hybridMultilevel"/>
    <w:tmpl w:val="B4EE8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C1234"/>
    <w:multiLevelType w:val="hybridMultilevel"/>
    <w:tmpl w:val="07907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E44A9"/>
    <w:multiLevelType w:val="hybridMultilevel"/>
    <w:tmpl w:val="87681A3C"/>
    <w:lvl w:ilvl="0" w:tplc="D00A86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C0C47"/>
    <w:multiLevelType w:val="hybridMultilevel"/>
    <w:tmpl w:val="A9547C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301F8"/>
    <w:multiLevelType w:val="multilevel"/>
    <w:tmpl w:val="BE0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95FF3"/>
    <w:multiLevelType w:val="hybridMultilevel"/>
    <w:tmpl w:val="7D8E2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E6A9C"/>
    <w:multiLevelType w:val="hybridMultilevel"/>
    <w:tmpl w:val="F6AA8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674A7"/>
    <w:multiLevelType w:val="hybridMultilevel"/>
    <w:tmpl w:val="0456B1A4"/>
    <w:lvl w:ilvl="0" w:tplc="CF3A9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04D2C"/>
    <w:multiLevelType w:val="hybridMultilevel"/>
    <w:tmpl w:val="AC0CF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04C5A"/>
    <w:multiLevelType w:val="hybridMultilevel"/>
    <w:tmpl w:val="D110D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46FE3"/>
    <w:multiLevelType w:val="hybridMultilevel"/>
    <w:tmpl w:val="B03EC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DB09D8E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274C0"/>
    <w:multiLevelType w:val="hybridMultilevel"/>
    <w:tmpl w:val="84B80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E104D"/>
    <w:multiLevelType w:val="hybridMultilevel"/>
    <w:tmpl w:val="B2026E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370D0"/>
    <w:multiLevelType w:val="hybridMultilevel"/>
    <w:tmpl w:val="3944478C"/>
    <w:lvl w:ilvl="0" w:tplc="F37EA8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F15338"/>
    <w:multiLevelType w:val="hybridMultilevel"/>
    <w:tmpl w:val="5CB27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A491E"/>
    <w:multiLevelType w:val="hybridMultilevel"/>
    <w:tmpl w:val="F828B4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DD6BF8"/>
    <w:multiLevelType w:val="hybridMultilevel"/>
    <w:tmpl w:val="9EC44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550C4"/>
    <w:multiLevelType w:val="hybridMultilevel"/>
    <w:tmpl w:val="9940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97771">
    <w:abstractNumId w:val="19"/>
  </w:num>
  <w:num w:numId="2" w16cid:durableId="856190727">
    <w:abstractNumId w:val="41"/>
  </w:num>
  <w:num w:numId="3" w16cid:durableId="1268465753">
    <w:abstractNumId w:val="44"/>
  </w:num>
  <w:num w:numId="4" w16cid:durableId="453252132">
    <w:abstractNumId w:val="6"/>
  </w:num>
  <w:num w:numId="5" w16cid:durableId="1088842329">
    <w:abstractNumId w:val="43"/>
  </w:num>
  <w:num w:numId="6" w16cid:durableId="2072997323">
    <w:abstractNumId w:val="9"/>
  </w:num>
  <w:num w:numId="7" w16cid:durableId="2050959177">
    <w:abstractNumId w:val="4"/>
  </w:num>
  <w:num w:numId="8" w16cid:durableId="163788516">
    <w:abstractNumId w:val="32"/>
  </w:num>
  <w:num w:numId="9" w16cid:durableId="1117916541">
    <w:abstractNumId w:val="20"/>
  </w:num>
  <w:num w:numId="10" w16cid:durableId="1226524442">
    <w:abstractNumId w:val="5"/>
  </w:num>
  <w:num w:numId="11" w16cid:durableId="1693145109">
    <w:abstractNumId w:val="33"/>
  </w:num>
  <w:num w:numId="12" w16cid:durableId="423184956">
    <w:abstractNumId w:val="18"/>
  </w:num>
  <w:num w:numId="13" w16cid:durableId="1204557353">
    <w:abstractNumId w:val="1"/>
  </w:num>
  <w:num w:numId="14" w16cid:durableId="374818846">
    <w:abstractNumId w:val="21"/>
  </w:num>
  <w:num w:numId="15" w16cid:durableId="307368033">
    <w:abstractNumId w:val="0"/>
  </w:num>
  <w:num w:numId="16" w16cid:durableId="1349599811">
    <w:abstractNumId w:val="29"/>
  </w:num>
  <w:num w:numId="17" w16cid:durableId="100610787">
    <w:abstractNumId w:val="27"/>
  </w:num>
  <w:num w:numId="18" w16cid:durableId="873423456">
    <w:abstractNumId w:val="34"/>
  </w:num>
  <w:num w:numId="19" w16cid:durableId="1260942077">
    <w:abstractNumId w:val="1"/>
  </w:num>
  <w:num w:numId="20" w16cid:durableId="1454862222">
    <w:abstractNumId w:val="38"/>
  </w:num>
  <w:num w:numId="21" w16cid:durableId="939993162">
    <w:abstractNumId w:val="35"/>
  </w:num>
  <w:num w:numId="22" w16cid:durableId="1022974331">
    <w:abstractNumId w:val="15"/>
  </w:num>
  <w:num w:numId="23" w16cid:durableId="432290310">
    <w:abstractNumId w:val="42"/>
  </w:num>
  <w:num w:numId="24" w16cid:durableId="2123760008">
    <w:abstractNumId w:val="23"/>
  </w:num>
  <w:num w:numId="25" w16cid:durableId="630287103">
    <w:abstractNumId w:val="39"/>
  </w:num>
  <w:num w:numId="26" w16cid:durableId="1004551927">
    <w:abstractNumId w:val="3"/>
  </w:num>
  <w:num w:numId="27" w16cid:durableId="41254660">
    <w:abstractNumId w:val="10"/>
  </w:num>
  <w:num w:numId="28" w16cid:durableId="570191713">
    <w:abstractNumId w:val="45"/>
  </w:num>
  <w:num w:numId="29" w16cid:durableId="335615467">
    <w:abstractNumId w:val="12"/>
  </w:num>
  <w:num w:numId="30" w16cid:durableId="1650942504">
    <w:abstractNumId w:val="31"/>
  </w:num>
  <w:num w:numId="31" w16cid:durableId="1161195402">
    <w:abstractNumId w:val="14"/>
  </w:num>
  <w:num w:numId="32" w16cid:durableId="1812595996">
    <w:abstractNumId w:val="25"/>
  </w:num>
  <w:num w:numId="33" w16cid:durableId="383676671">
    <w:abstractNumId w:val="37"/>
  </w:num>
  <w:num w:numId="34" w16cid:durableId="82265304">
    <w:abstractNumId w:val="11"/>
  </w:num>
  <w:num w:numId="35" w16cid:durableId="1844662080">
    <w:abstractNumId w:val="24"/>
  </w:num>
  <w:num w:numId="36" w16cid:durableId="2142527364">
    <w:abstractNumId w:val="40"/>
  </w:num>
  <w:num w:numId="37" w16cid:durableId="1059745643">
    <w:abstractNumId w:val="8"/>
  </w:num>
  <w:num w:numId="38" w16cid:durableId="8337572">
    <w:abstractNumId w:val="7"/>
  </w:num>
  <w:num w:numId="39" w16cid:durableId="1108088182">
    <w:abstractNumId w:val="26"/>
  </w:num>
  <w:num w:numId="40" w16cid:durableId="125903037">
    <w:abstractNumId w:val="16"/>
  </w:num>
  <w:num w:numId="41" w16cid:durableId="420877059">
    <w:abstractNumId w:val="17"/>
  </w:num>
  <w:num w:numId="42" w16cid:durableId="772628596">
    <w:abstractNumId w:val="2"/>
  </w:num>
  <w:num w:numId="43" w16cid:durableId="2095126932">
    <w:abstractNumId w:val="30"/>
  </w:num>
  <w:num w:numId="44" w16cid:durableId="1596785880">
    <w:abstractNumId w:val="28"/>
  </w:num>
  <w:num w:numId="45" w16cid:durableId="193930324">
    <w:abstractNumId w:val="13"/>
  </w:num>
  <w:num w:numId="46" w16cid:durableId="908806034">
    <w:abstractNumId w:val="46"/>
  </w:num>
  <w:num w:numId="47" w16cid:durableId="1571504076">
    <w:abstractNumId w:val="36"/>
  </w:num>
  <w:num w:numId="48" w16cid:durableId="118058142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ba0000" stroke="f">
      <v:fill color="#ba0000"/>
      <v:stroke on="f"/>
      <o:colormru v:ext="edit" colors="#f00000,#d20000,#ba00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97"/>
    <w:rsid w:val="0000723A"/>
    <w:rsid w:val="00023FC2"/>
    <w:rsid w:val="000301EA"/>
    <w:rsid w:val="00035AB0"/>
    <w:rsid w:val="0004305E"/>
    <w:rsid w:val="00056F97"/>
    <w:rsid w:val="00067BCF"/>
    <w:rsid w:val="000840A3"/>
    <w:rsid w:val="0008442D"/>
    <w:rsid w:val="000847BB"/>
    <w:rsid w:val="00093D5C"/>
    <w:rsid w:val="000A3E1F"/>
    <w:rsid w:val="000B1EAD"/>
    <w:rsid w:val="000B258F"/>
    <w:rsid w:val="000B594D"/>
    <w:rsid w:val="000C2696"/>
    <w:rsid w:val="000D0D41"/>
    <w:rsid w:val="000E7C9D"/>
    <w:rsid w:val="00101746"/>
    <w:rsid w:val="0010738D"/>
    <w:rsid w:val="00112222"/>
    <w:rsid w:val="00117C6D"/>
    <w:rsid w:val="00134940"/>
    <w:rsid w:val="0015440D"/>
    <w:rsid w:val="00165103"/>
    <w:rsid w:val="00173CB1"/>
    <w:rsid w:val="00187B65"/>
    <w:rsid w:val="001906B8"/>
    <w:rsid w:val="00197648"/>
    <w:rsid w:val="001A1664"/>
    <w:rsid w:val="001A7D1A"/>
    <w:rsid w:val="001C230B"/>
    <w:rsid w:val="001C58D0"/>
    <w:rsid w:val="001D6DAB"/>
    <w:rsid w:val="001E5EAE"/>
    <w:rsid w:val="002042A7"/>
    <w:rsid w:val="0022320C"/>
    <w:rsid w:val="0023299E"/>
    <w:rsid w:val="00254141"/>
    <w:rsid w:val="00254EBA"/>
    <w:rsid w:val="00260416"/>
    <w:rsid w:val="00282C0F"/>
    <w:rsid w:val="00294C62"/>
    <w:rsid w:val="00295749"/>
    <w:rsid w:val="002A446E"/>
    <w:rsid w:val="002B5FBA"/>
    <w:rsid w:val="002D3BD8"/>
    <w:rsid w:val="002E083F"/>
    <w:rsid w:val="002E193B"/>
    <w:rsid w:val="002E7FF5"/>
    <w:rsid w:val="002F7884"/>
    <w:rsid w:val="00302957"/>
    <w:rsid w:val="0031157E"/>
    <w:rsid w:val="00314450"/>
    <w:rsid w:val="0032427B"/>
    <w:rsid w:val="00330D0A"/>
    <w:rsid w:val="003378F0"/>
    <w:rsid w:val="003423A7"/>
    <w:rsid w:val="00345D3C"/>
    <w:rsid w:val="003469C1"/>
    <w:rsid w:val="003541FA"/>
    <w:rsid w:val="003578BE"/>
    <w:rsid w:val="00360AE1"/>
    <w:rsid w:val="003750A4"/>
    <w:rsid w:val="00392FE0"/>
    <w:rsid w:val="003A40CD"/>
    <w:rsid w:val="003B3918"/>
    <w:rsid w:val="003B3D7A"/>
    <w:rsid w:val="003C0847"/>
    <w:rsid w:val="003D0B0F"/>
    <w:rsid w:val="00414825"/>
    <w:rsid w:val="00427B6F"/>
    <w:rsid w:val="004321F4"/>
    <w:rsid w:val="00474414"/>
    <w:rsid w:val="00486104"/>
    <w:rsid w:val="00486A3B"/>
    <w:rsid w:val="0049220A"/>
    <w:rsid w:val="00492261"/>
    <w:rsid w:val="0049483B"/>
    <w:rsid w:val="00497C17"/>
    <w:rsid w:val="004B1D57"/>
    <w:rsid w:val="004B1D74"/>
    <w:rsid w:val="004C254C"/>
    <w:rsid w:val="004D1A45"/>
    <w:rsid w:val="004D4726"/>
    <w:rsid w:val="00500E34"/>
    <w:rsid w:val="005045DF"/>
    <w:rsid w:val="005053A5"/>
    <w:rsid w:val="00516C3A"/>
    <w:rsid w:val="00516EEC"/>
    <w:rsid w:val="00545146"/>
    <w:rsid w:val="00555DA8"/>
    <w:rsid w:val="00575284"/>
    <w:rsid w:val="00575602"/>
    <w:rsid w:val="005807A8"/>
    <w:rsid w:val="00595904"/>
    <w:rsid w:val="005A2380"/>
    <w:rsid w:val="005A7CB7"/>
    <w:rsid w:val="005E03C6"/>
    <w:rsid w:val="0061016A"/>
    <w:rsid w:val="006173B5"/>
    <w:rsid w:val="0065317D"/>
    <w:rsid w:val="006572D7"/>
    <w:rsid w:val="006601C5"/>
    <w:rsid w:val="00686E69"/>
    <w:rsid w:val="00694428"/>
    <w:rsid w:val="006A23F9"/>
    <w:rsid w:val="006D31B7"/>
    <w:rsid w:val="00700A2A"/>
    <w:rsid w:val="0070747A"/>
    <w:rsid w:val="00710BFB"/>
    <w:rsid w:val="00714983"/>
    <w:rsid w:val="007317B3"/>
    <w:rsid w:val="0073426D"/>
    <w:rsid w:val="00735E9A"/>
    <w:rsid w:val="00747656"/>
    <w:rsid w:val="00750F1C"/>
    <w:rsid w:val="00770F8A"/>
    <w:rsid w:val="00797F7A"/>
    <w:rsid w:val="007A2AA2"/>
    <w:rsid w:val="007C488D"/>
    <w:rsid w:val="007D122C"/>
    <w:rsid w:val="007D7B0A"/>
    <w:rsid w:val="007F53D7"/>
    <w:rsid w:val="00800F81"/>
    <w:rsid w:val="00820736"/>
    <w:rsid w:val="00820CB4"/>
    <w:rsid w:val="0083773B"/>
    <w:rsid w:val="00841891"/>
    <w:rsid w:val="00854791"/>
    <w:rsid w:val="00855FB4"/>
    <w:rsid w:val="00860B7C"/>
    <w:rsid w:val="00882291"/>
    <w:rsid w:val="008A06AF"/>
    <w:rsid w:val="008B0C21"/>
    <w:rsid w:val="008C3708"/>
    <w:rsid w:val="008D0114"/>
    <w:rsid w:val="008D2483"/>
    <w:rsid w:val="008E4186"/>
    <w:rsid w:val="008E61A8"/>
    <w:rsid w:val="008E7321"/>
    <w:rsid w:val="008F7E06"/>
    <w:rsid w:val="00903849"/>
    <w:rsid w:val="009040DD"/>
    <w:rsid w:val="00912975"/>
    <w:rsid w:val="00915C61"/>
    <w:rsid w:val="00934044"/>
    <w:rsid w:val="00946533"/>
    <w:rsid w:val="00953223"/>
    <w:rsid w:val="009607F5"/>
    <w:rsid w:val="00962109"/>
    <w:rsid w:val="0098341E"/>
    <w:rsid w:val="0098721D"/>
    <w:rsid w:val="009E42E8"/>
    <w:rsid w:val="00A15DF5"/>
    <w:rsid w:val="00A22FBD"/>
    <w:rsid w:val="00A754B9"/>
    <w:rsid w:val="00A7746A"/>
    <w:rsid w:val="00A86498"/>
    <w:rsid w:val="00AB790F"/>
    <w:rsid w:val="00AC45AF"/>
    <w:rsid w:val="00AF1F3A"/>
    <w:rsid w:val="00B042C8"/>
    <w:rsid w:val="00B165BF"/>
    <w:rsid w:val="00B25270"/>
    <w:rsid w:val="00B40080"/>
    <w:rsid w:val="00B4386C"/>
    <w:rsid w:val="00B44D86"/>
    <w:rsid w:val="00B468FA"/>
    <w:rsid w:val="00B61962"/>
    <w:rsid w:val="00B650FA"/>
    <w:rsid w:val="00B91E3B"/>
    <w:rsid w:val="00BA282C"/>
    <w:rsid w:val="00BA320E"/>
    <w:rsid w:val="00BB3DA4"/>
    <w:rsid w:val="00C414C8"/>
    <w:rsid w:val="00C46EDF"/>
    <w:rsid w:val="00C7299A"/>
    <w:rsid w:val="00C758F9"/>
    <w:rsid w:val="00C876CB"/>
    <w:rsid w:val="00C8787C"/>
    <w:rsid w:val="00C914A6"/>
    <w:rsid w:val="00C9650B"/>
    <w:rsid w:val="00CA01DB"/>
    <w:rsid w:val="00CB395F"/>
    <w:rsid w:val="00CB40D9"/>
    <w:rsid w:val="00CD1E45"/>
    <w:rsid w:val="00CD22C8"/>
    <w:rsid w:val="00CD39D9"/>
    <w:rsid w:val="00CE53E1"/>
    <w:rsid w:val="00CF69B7"/>
    <w:rsid w:val="00D15EDF"/>
    <w:rsid w:val="00D166E6"/>
    <w:rsid w:val="00D22CEB"/>
    <w:rsid w:val="00D27099"/>
    <w:rsid w:val="00D61987"/>
    <w:rsid w:val="00D6557F"/>
    <w:rsid w:val="00D74C2E"/>
    <w:rsid w:val="00D84776"/>
    <w:rsid w:val="00DA5F94"/>
    <w:rsid w:val="00DA6F46"/>
    <w:rsid w:val="00DB0FEC"/>
    <w:rsid w:val="00DB333B"/>
    <w:rsid w:val="00DB5AD6"/>
    <w:rsid w:val="00DB6D24"/>
    <w:rsid w:val="00DC3097"/>
    <w:rsid w:val="00DC47FB"/>
    <w:rsid w:val="00DC7DA1"/>
    <w:rsid w:val="00DF375A"/>
    <w:rsid w:val="00E13178"/>
    <w:rsid w:val="00E16B95"/>
    <w:rsid w:val="00E232C1"/>
    <w:rsid w:val="00E2450C"/>
    <w:rsid w:val="00E27487"/>
    <w:rsid w:val="00E32F7D"/>
    <w:rsid w:val="00E35055"/>
    <w:rsid w:val="00E376D2"/>
    <w:rsid w:val="00E601A5"/>
    <w:rsid w:val="00E74A33"/>
    <w:rsid w:val="00E93124"/>
    <w:rsid w:val="00E9500B"/>
    <w:rsid w:val="00EA18A2"/>
    <w:rsid w:val="00EA7CFF"/>
    <w:rsid w:val="00EB2F39"/>
    <w:rsid w:val="00ED2574"/>
    <w:rsid w:val="00ED3D40"/>
    <w:rsid w:val="00EE10A5"/>
    <w:rsid w:val="00EF238A"/>
    <w:rsid w:val="00EF37DE"/>
    <w:rsid w:val="00EF573F"/>
    <w:rsid w:val="00EF6F25"/>
    <w:rsid w:val="00F059DF"/>
    <w:rsid w:val="00F3255A"/>
    <w:rsid w:val="00F4552F"/>
    <w:rsid w:val="00F71436"/>
    <w:rsid w:val="00F736DD"/>
    <w:rsid w:val="00F80199"/>
    <w:rsid w:val="00F9528F"/>
    <w:rsid w:val="00FB5C9F"/>
    <w:rsid w:val="00FB72AE"/>
    <w:rsid w:val="00FC7987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ba0000" stroke="f">
      <v:fill color="#ba0000"/>
      <v:stroke on="f"/>
      <o:colormru v:ext="edit" colors="#f00000,#d20000,#ba0000"/>
    </o:shapedefaults>
    <o:shapelayout v:ext="edit">
      <o:idmap v:ext="edit" data="2"/>
    </o:shapelayout>
  </w:shapeDefaults>
  <w:decimalSymbol w:val="."/>
  <w:listSeparator w:val=","/>
  <w14:docId w14:val="544E2923"/>
  <w15:chartTrackingRefBased/>
  <w15:docId w15:val="{47C7D846-6564-4FC9-B64A-A7FD711C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lotter" w:eastAsia="Times New Roman" w:hAnsi="Plott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 New Roman" w:hAnsi="Times New Roman"/>
      <w:i/>
      <w:iCs/>
      <w:sz w:val="24"/>
      <w:szCs w:val="24"/>
    </w:r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  <w:sz w:val="22"/>
    </w:rPr>
  </w:style>
  <w:style w:type="paragraph" w:styleId="NormalWeb">
    <w:name w:val="Normal (Web)"/>
    <w:basedOn w:val="Normal"/>
    <w:rsid w:val="00BA28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8E7321"/>
    <w:rPr>
      <w:b/>
      <w:bCs/>
    </w:rPr>
  </w:style>
  <w:style w:type="character" w:styleId="Emphasis">
    <w:name w:val="Emphasis"/>
    <w:qFormat/>
    <w:rsid w:val="00486A3B"/>
    <w:rPr>
      <w:i/>
      <w:iCs/>
    </w:rPr>
  </w:style>
  <w:style w:type="character" w:styleId="Hyperlink">
    <w:name w:val="Hyperlink"/>
    <w:rsid w:val="003578B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E0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807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0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423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36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23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BP%20Office%20Forms\letterhead\TBP%20JM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TBP JMR.dot</Template>
  <TotalTime>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PROFESSIONAL CORPORATION</vt:lpstr>
    </vt:vector>
  </TitlesOfParts>
  <Company>The Biber Partnership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PROFESSIONAL CORPORATION</dc:title>
  <dc:subject/>
  <dc:creator>edn</dc:creator>
  <cp:keywords/>
  <cp:lastModifiedBy>USATF NJ</cp:lastModifiedBy>
  <cp:revision>9</cp:revision>
  <cp:lastPrinted>2017-09-13T18:17:00Z</cp:lastPrinted>
  <dcterms:created xsi:type="dcterms:W3CDTF">2026-02-25T15:45:00Z</dcterms:created>
  <dcterms:modified xsi:type="dcterms:W3CDTF">2026-03-18T19:10:00Z</dcterms:modified>
</cp:coreProperties>
</file>